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F844" w14:textId="3F036B32" w:rsidR="00BB4483" w:rsidRPr="00BB4483" w:rsidRDefault="00BB4483" w:rsidP="00BB4483">
      <w:pPr>
        <w:rPr>
          <w:sz w:val="24"/>
          <w:szCs w:val="24"/>
        </w:rPr>
      </w:pPr>
      <w:r w:rsidRPr="00BB4483">
        <w:rPr>
          <w:rFonts w:hint="eastAsia"/>
          <w:sz w:val="24"/>
          <w:szCs w:val="24"/>
        </w:rPr>
        <w:t>様式第５号</w:t>
      </w:r>
    </w:p>
    <w:p w14:paraId="468518E0" w14:textId="77777777" w:rsidR="00BB4483" w:rsidRPr="00BB4483" w:rsidRDefault="00BB4483" w:rsidP="00BB4483">
      <w:pPr>
        <w:jc w:val="right"/>
        <w:rPr>
          <w:sz w:val="24"/>
          <w:szCs w:val="24"/>
        </w:rPr>
      </w:pPr>
      <w:r w:rsidRPr="00BB4483">
        <w:rPr>
          <w:rFonts w:hint="eastAsia"/>
          <w:sz w:val="24"/>
          <w:szCs w:val="24"/>
        </w:rPr>
        <w:t xml:space="preserve">　　　　　　　　　　　　　　　　　　</w:t>
      </w:r>
      <w:r w:rsidRPr="00BB4483">
        <w:rPr>
          <w:rFonts w:hint="eastAsia"/>
          <w:kern w:val="0"/>
          <w:sz w:val="24"/>
          <w:szCs w:val="24"/>
        </w:rPr>
        <w:t>番　　　　　　号</w:t>
      </w:r>
    </w:p>
    <w:p w14:paraId="7B1830D9" w14:textId="77777777" w:rsidR="00BB4483" w:rsidRPr="00BB4483" w:rsidRDefault="00BB4483" w:rsidP="00BB4483">
      <w:pPr>
        <w:jc w:val="right"/>
        <w:rPr>
          <w:sz w:val="24"/>
          <w:szCs w:val="24"/>
        </w:rPr>
      </w:pPr>
      <w:r w:rsidRPr="00BB4483">
        <w:rPr>
          <w:rFonts w:hint="eastAsia"/>
          <w:sz w:val="24"/>
          <w:szCs w:val="24"/>
        </w:rPr>
        <w:t xml:space="preserve">　年　月　日</w:t>
      </w:r>
    </w:p>
    <w:p w14:paraId="6A16EF1D" w14:textId="77777777" w:rsidR="00BB4483" w:rsidRPr="00BB4483" w:rsidRDefault="00BB4483" w:rsidP="00BB4483">
      <w:pPr>
        <w:rPr>
          <w:sz w:val="24"/>
          <w:szCs w:val="24"/>
        </w:rPr>
      </w:pPr>
    </w:p>
    <w:p w14:paraId="0CE01629" w14:textId="77777777" w:rsidR="00BB4483" w:rsidRPr="00BB4483" w:rsidRDefault="00BB4483" w:rsidP="00BB4483">
      <w:pPr>
        <w:rPr>
          <w:sz w:val="24"/>
          <w:szCs w:val="24"/>
        </w:rPr>
      </w:pPr>
      <w:r w:rsidRPr="00BB4483">
        <w:rPr>
          <w:rFonts w:hint="eastAsia"/>
          <w:sz w:val="24"/>
          <w:szCs w:val="24"/>
        </w:rPr>
        <w:t xml:space="preserve">　　福井県知事　　　　　　様</w:t>
      </w:r>
    </w:p>
    <w:p w14:paraId="0BBEE895" w14:textId="77777777" w:rsidR="00BB4483" w:rsidRPr="00BB4483" w:rsidRDefault="00BB4483" w:rsidP="00BB4483">
      <w:pPr>
        <w:rPr>
          <w:sz w:val="24"/>
          <w:szCs w:val="24"/>
        </w:rPr>
      </w:pPr>
    </w:p>
    <w:p w14:paraId="35ED4CC2" w14:textId="77777777" w:rsidR="00BB4483" w:rsidRPr="00BB4483" w:rsidRDefault="00BB4483" w:rsidP="00BB4483">
      <w:pPr>
        <w:rPr>
          <w:sz w:val="24"/>
          <w:szCs w:val="24"/>
        </w:rPr>
      </w:pPr>
    </w:p>
    <w:p w14:paraId="6BA683E4" w14:textId="77777777" w:rsidR="00BB4483" w:rsidRPr="00BB4483" w:rsidRDefault="00BB4483" w:rsidP="00BB4483">
      <w:pPr>
        <w:jc w:val="left"/>
        <w:rPr>
          <w:sz w:val="24"/>
          <w:szCs w:val="24"/>
        </w:rPr>
      </w:pPr>
      <w:r w:rsidRPr="00BB4483">
        <w:rPr>
          <w:rFonts w:hint="eastAsia"/>
          <w:sz w:val="24"/>
          <w:szCs w:val="24"/>
        </w:rPr>
        <w:t xml:space="preserve">　　　　　　　　　　　　　　　　　　申請者</w:t>
      </w:r>
    </w:p>
    <w:p w14:paraId="6E1EC4BA" w14:textId="77777777" w:rsidR="00BB4483" w:rsidRPr="00BB4483" w:rsidRDefault="00BB4483" w:rsidP="00BB4483">
      <w:pPr>
        <w:jc w:val="left"/>
        <w:rPr>
          <w:sz w:val="24"/>
          <w:szCs w:val="24"/>
        </w:rPr>
      </w:pPr>
      <w:r w:rsidRPr="00BB4483">
        <w:rPr>
          <w:rFonts w:hint="eastAsia"/>
          <w:sz w:val="24"/>
          <w:szCs w:val="24"/>
        </w:rPr>
        <w:t xml:space="preserve">　　　　　　　　　　　　　　　　　　　住所</w:t>
      </w:r>
    </w:p>
    <w:p w14:paraId="2D6DFA00" w14:textId="77777777" w:rsidR="00BB4483" w:rsidRPr="00BB4483" w:rsidRDefault="00BB4483" w:rsidP="00BB4483">
      <w:pPr>
        <w:jc w:val="left"/>
        <w:rPr>
          <w:sz w:val="24"/>
          <w:szCs w:val="24"/>
        </w:rPr>
      </w:pPr>
      <w:r w:rsidRPr="00BB4483">
        <w:rPr>
          <w:rFonts w:hint="eastAsia"/>
          <w:sz w:val="24"/>
          <w:szCs w:val="24"/>
        </w:rPr>
        <w:t xml:space="preserve">　　　　　　　　　　　　　　　　　　　法人等名称</w:t>
      </w:r>
    </w:p>
    <w:p w14:paraId="6F1C9129" w14:textId="77777777" w:rsidR="00BB4483" w:rsidRPr="00BB4483" w:rsidRDefault="00BB4483" w:rsidP="00BB4483">
      <w:pPr>
        <w:jc w:val="left"/>
        <w:rPr>
          <w:sz w:val="24"/>
          <w:szCs w:val="24"/>
        </w:rPr>
      </w:pPr>
      <w:r w:rsidRPr="00BB4483">
        <w:rPr>
          <w:rFonts w:hint="eastAsia"/>
          <w:sz w:val="24"/>
          <w:szCs w:val="24"/>
        </w:rPr>
        <w:t xml:space="preserve">　　　　　　　　　　　　　　　　　　　代表者職氏名　　　　　　　</w:t>
      </w:r>
    </w:p>
    <w:p w14:paraId="35F9D6D1" w14:textId="77777777" w:rsidR="00BB4483" w:rsidRPr="00BB4483" w:rsidRDefault="00BB4483" w:rsidP="00BB4483">
      <w:pPr>
        <w:rPr>
          <w:sz w:val="24"/>
          <w:szCs w:val="24"/>
        </w:rPr>
      </w:pPr>
    </w:p>
    <w:p w14:paraId="4CB2F2C1" w14:textId="77777777" w:rsidR="00BB4483" w:rsidRPr="00BB4483" w:rsidRDefault="00BB4483" w:rsidP="00BB4483">
      <w:pPr>
        <w:rPr>
          <w:sz w:val="24"/>
          <w:szCs w:val="24"/>
        </w:rPr>
      </w:pPr>
    </w:p>
    <w:p w14:paraId="0817C65C" w14:textId="77777777" w:rsidR="00BB4483" w:rsidRPr="00BB4483" w:rsidRDefault="00BB4483" w:rsidP="00BB4483">
      <w:pPr>
        <w:jc w:val="center"/>
        <w:rPr>
          <w:rFonts w:ascii="ＭＳ 明朝" w:hAnsi="ＭＳ 明朝"/>
          <w:sz w:val="24"/>
          <w:szCs w:val="24"/>
        </w:rPr>
      </w:pPr>
      <w:r w:rsidRPr="00160866">
        <w:rPr>
          <w:rFonts w:hint="eastAsia"/>
          <w:sz w:val="24"/>
        </w:rPr>
        <w:t>地域療育拠点運営事業</w:t>
      </w:r>
      <w:r>
        <w:rPr>
          <w:rFonts w:hint="eastAsia"/>
          <w:sz w:val="24"/>
        </w:rPr>
        <w:t>（家族支援プログラム）補助金</w:t>
      </w:r>
      <w:r w:rsidRPr="00BB4483">
        <w:rPr>
          <w:rFonts w:ascii="ＭＳ 明朝" w:hAnsi="ＭＳ 明朝" w:hint="eastAsia"/>
          <w:sz w:val="24"/>
          <w:szCs w:val="24"/>
        </w:rPr>
        <w:t>実施状況報告書</w:t>
      </w:r>
    </w:p>
    <w:p w14:paraId="13216EA6" w14:textId="77777777" w:rsidR="00BB4483" w:rsidRPr="00BB4483" w:rsidRDefault="00BB4483" w:rsidP="00BB4483">
      <w:pPr>
        <w:jc w:val="center"/>
        <w:rPr>
          <w:rFonts w:ascii="ＭＳ 明朝" w:hAnsi="ＭＳ 明朝"/>
          <w:sz w:val="24"/>
          <w:szCs w:val="24"/>
        </w:rPr>
      </w:pPr>
    </w:p>
    <w:p w14:paraId="049E84C4" w14:textId="77777777" w:rsidR="00BB4483" w:rsidRPr="00BB4483" w:rsidRDefault="00BB4483" w:rsidP="00BB4483">
      <w:pPr>
        <w:ind w:left="720" w:hangingChars="300" w:hanging="720"/>
        <w:rPr>
          <w:rFonts w:ascii="ＭＳ 明朝" w:hAnsi="ＭＳ 明朝"/>
          <w:sz w:val="24"/>
          <w:szCs w:val="24"/>
        </w:rPr>
      </w:pPr>
      <w:r w:rsidRPr="00BB4483">
        <w:rPr>
          <w:rFonts w:ascii="ＭＳ 明朝" w:hAnsi="ＭＳ 明朝" w:hint="eastAsia"/>
          <w:sz w:val="24"/>
          <w:szCs w:val="24"/>
        </w:rPr>
        <w:t xml:space="preserve">　　　　年　　月　　</w:t>
      </w:r>
      <w:proofErr w:type="gramStart"/>
      <w:r w:rsidRPr="00BB4483">
        <w:rPr>
          <w:rFonts w:ascii="ＭＳ 明朝" w:hAnsi="ＭＳ 明朝" w:hint="eastAsia"/>
          <w:sz w:val="24"/>
          <w:szCs w:val="24"/>
        </w:rPr>
        <w:t>日付け</w:t>
      </w:r>
      <w:proofErr w:type="gramEnd"/>
      <w:r w:rsidRPr="00BB4483">
        <w:rPr>
          <w:rFonts w:ascii="ＭＳ 明朝" w:hAnsi="ＭＳ 明朝" w:hint="eastAsia"/>
          <w:sz w:val="24"/>
          <w:szCs w:val="24"/>
        </w:rPr>
        <w:t>福井県指令障第　　号で補助金の交付決定を受けたみだしの事業に係る事業実施状況について、下記のとおり報告します。</w:t>
      </w:r>
    </w:p>
    <w:p w14:paraId="5057F7FE" w14:textId="77777777" w:rsidR="00BB4483" w:rsidRPr="00BB4483" w:rsidRDefault="00BB4483" w:rsidP="00BB4483">
      <w:pPr>
        <w:rPr>
          <w:rFonts w:ascii="ＭＳ 明朝" w:hAnsi="ＭＳ 明朝"/>
          <w:sz w:val="24"/>
          <w:szCs w:val="24"/>
        </w:rPr>
      </w:pPr>
    </w:p>
    <w:p w14:paraId="59D1AC3B" w14:textId="77777777" w:rsidR="00BB4483" w:rsidRPr="00BB4483" w:rsidRDefault="00BB4483" w:rsidP="00BB4483">
      <w:pPr>
        <w:rPr>
          <w:rFonts w:ascii="ＭＳ 明朝" w:hAnsi="ＭＳ 明朝"/>
          <w:sz w:val="24"/>
          <w:szCs w:val="24"/>
        </w:rPr>
      </w:pPr>
    </w:p>
    <w:p w14:paraId="5BC92EEB" w14:textId="77777777" w:rsidR="00BB4483" w:rsidRPr="00BB4483" w:rsidRDefault="00BB4483" w:rsidP="00BB4483">
      <w:pPr>
        <w:jc w:val="center"/>
        <w:rPr>
          <w:rFonts w:ascii="ＭＳ 明朝" w:hAnsi="ＭＳ 明朝"/>
          <w:sz w:val="24"/>
          <w:szCs w:val="24"/>
        </w:rPr>
      </w:pPr>
      <w:r w:rsidRPr="00BB4483">
        <w:rPr>
          <w:rFonts w:ascii="ＭＳ 明朝" w:hAnsi="ＭＳ 明朝" w:hint="eastAsia"/>
          <w:sz w:val="24"/>
          <w:szCs w:val="24"/>
        </w:rPr>
        <w:t>記</w:t>
      </w:r>
    </w:p>
    <w:p w14:paraId="5019E541" w14:textId="77777777" w:rsidR="00BB4483" w:rsidRPr="00BB4483" w:rsidRDefault="00BB4483" w:rsidP="00BB4483">
      <w:pPr>
        <w:rPr>
          <w:szCs w:val="22"/>
        </w:rPr>
      </w:pPr>
    </w:p>
    <w:p w14:paraId="0C7CE06F" w14:textId="77777777" w:rsidR="00BB4483" w:rsidRPr="00BB4483" w:rsidRDefault="00BB4483" w:rsidP="00BB4483">
      <w:pPr>
        <w:ind w:right="960"/>
        <w:rPr>
          <w:rFonts w:ascii="ＭＳ 明朝" w:hAnsi="ＭＳ 明朝"/>
          <w:sz w:val="24"/>
          <w:szCs w:val="24"/>
        </w:rPr>
      </w:pPr>
      <w:r w:rsidRPr="00BB4483">
        <w:rPr>
          <w:rFonts w:ascii="ＭＳ 明朝" w:hAnsi="ＭＳ 明朝" w:hint="eastAsia"/>
          <w:sz w:val="24"/>
          <w:szCs w:val="24"/>
        </w:rPr>
        <w:t xml:space="preserve">　１　補助金の交付決定額</w:t>
      </w:r>
    </w:p>
    <w:p w14:paraId="2DBAB26E" w14:textId="77777777" w:rsidR="00BB4483" w:rsidRPr="00BB4483" w:rsidRDefault="00BB4483" w:rsidP="00BB4483">
      <w:pPr>
        <w:ind w:right="960"/>
        <w:rPr>
          <w:rFonts w:ascii="ＭＳ 明朝" w:hAnsi="ＭＳ 明朝"/>
          <w:sz w:val="24"/>
          <w:szCs w:val="24"/>
        </w:rPr>
      </w:pPr>
    </w:p>
    <w:p w14:paraId="6E5BF0F6" w14:textId="77777777" w:rsidR="00BB4483" w:rsidRPr="00BB4483" w:rsidRDefault="00BB4483" w:rsidP="00BB4483">
      <w:pPr>
        <w:ind w:right="960"/>
        <w:rPr>
          <w:rFonts w:ascii="ＭＳ 明朝" w:hAnsi="ＭＳ 明朝"/>
          <w:sz w:val="24"/>
          <w:szCs w:val="24"/>
        </w:rPr>
      </w:pPr>
      <w:r w:rsidRPr="00BB4483">
        <w:rPr>
          <w:rFonts w:ascii="ＭＳ 明朝" w:hAnsi="ＭＳ 明朝" w:hint="eastAsia"/>
          <w:sz w:val="24"/>
          <w:szCs w:val="24"/>
        </w:rPr>
        <w:t xml:space="preserve">　２　報告期間</w:t>
      </w:r>
    </w:p>
    <w:p w14:paraId="583806C0" w14:textId="77777777" w:rsidR="00BB4483" w:rsidRPr="00BB4483" w:rsidRDefault="00BB4483" w:rsidP="00BB4483">
      <w:pPr>
        <w:ind w:right="960"/>
        <w:rPr>
          <w:rFonts w:ascii="ＭＳ 明朝" w:hAnsi="ＭＳ 明朝"/>
          <w:sz w:val="24"/>
          <w:szCs w:val="24"/>
        </w:rPr>
      </w:pPr>
    </w:p>
    <w:p w14:paraId="7867D77A" w14:textId="77777777" w:rsidR="00BB4483" w:rsidRPr="00BB4483" w:rsidRDefault="00BB4483" w:rsidP="00BB4483">
      <w:pPr>
        <w:ind w:right="960"/>
        <w:rPr>
          <w:rFonts w:ascii="ＭＳ 明朝" w:hAnsi="ＭＳ 明朝"/>
          <w:sz w:val="24"/>
          <w:szCs w:val="24"/>
        </w:rPr>
      </w:pPr>
      <w:r w:rsidRPr="00BB4483">
        <w:rPr>
          <w:rFonts w:ascii="ＭＳ 明朝" w:hAnsi="ＭＳ 明朝" w:hint="eastAsia"/>
          <w:sz w:val="24"/>
          <w:szCs w:val="24"/>
        </w:rPr>
        <w:t xml:space="preserve">　３　添付書類</w:t>
      </w:r>
    </w:p>
    <w:p w14:paraId="42C25A75" w14:textId="77777777" w:rsidR="002D1279" w:rsidRPr="002D1279" w:rsidRDefault="00F96C62" w:rsidP="00F96C62">
      <w:pPr>
        <w:jc w:val="center"/>
        <w:rPr>
          <w:rFonts w:hint="eastAsia"/>
          <w:kern w:val="0"/>
          <w:szCs w:val="24"/>
        </w:rPr>
      </w:pPr>
      <w:r w:rsidRPr="002D1279">
        <w:rPr>
          <w:rFonts w:hint="eastAsia"/>
          <w:kern w:val="0"/>
          <w:szCs w:val="24"/>
        </w:rPr>
        <w:t xml:space="preserve"> </w:t>
      </w:r>
    </w:p>
    <w:p w14:paraId="35150D27" w14:textId="77777777" w:rsidR="004636B8" w:rsidRPr="00BB4483" w:rsidRDefault="004636B8" w:rsidP="00A56AC1">
      <w:pPr>
        <w:rPr>
          <w:rFonts w:hint="eastAsia"/>
        </w:rPr>
      </w:pPr>
    </w:p>
    <w:sectPr w:rsidR="004636B8" w:rsidRPr="00BB4483" w:rsidSect="003527CF">
      <w:headerReference w:type="default" r:id="rId11"/>
      <w:pgSz w:w="11906" w:h="16838" w:code="9"/>
      <w:pgMar w:top="1418"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5389" w14:textId="77777777" w:rsidR="00C7793B" w:rsidRDefault="00C7793B" w:rsidP="00DD5CC0">
      <w:r>
        <w:separator/>
      </w:r>
    </w:p>
  </w:endnote>
  <w:endnote w:type="continuationSeparator" w:id="0">
    <w:p w14:paraId="425A71C5" w14:textId="77777777" w:rsidR="00C7793B" w:rsidRDefault="00C7793B" w:rsidP="00DD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520F" w14:textId="77777777" w:rsidR="00C7793B" w:rsidRDefault="00C7793B" w:rsidP="00DD5CC0">
      <w:r>
        <w:separator/>
      </w:r>
    </w:p>
  </w:footnote>
  <w:footnote w:type="continuationSeparator" w:id="0">
    <w:p w14:paraId="7F654DDA" w14:textId="77777777" w:rsidR="00C7793B" w:rsidRDefault="00C7793B" w:rsidP="00DD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19DC" w14:textId="77777777" w:rsidR="006C733B" w:rsidRDefault="006C733B" w:rsidP="006C733B">
    <w:pPr>
      <w:pStyle w:val="ac"/>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0BEA"/>
    <w:multiLevelType w:val="singleLevel"/>
    <w:tmpl w:val="669CD9A2"/>
    <w:lvl w:ilvl="0">
      <w:start w:val="1"/>
      <w:numFmt w:val="decimalFullWidth"/>
      <w:lvlText w:val="第%1条"/>
      <w:lvlJc w:val="left"/>
      <w:pPr>
        <w:tabs>
          <w:tab w:val="num" w:pos="840"/>
        </w:tabs>
        <w:ind w:left="840" w:hanging="840"/>
      </w:pPr>
      <w:rPr>
        <w:rFonts w:hint="eastAsia"/>
      </w:rPr>
    </w:lvl>
  </w:abstractNum>
  <w:abstractNum w:abstractNumId="1" w15:restartNumberingAfterBreak="0">
    <w:nsid w:val="292F2371"/>
    <w:multiLevelType w:val="singleLevel"/>
    <w:tmpl w:val="DF0A31D6"/>
    <w:lvl w:ilvl="0">
      <w:start w:val="5"/>
      <w:numFmt w:val="decimalFullWidth"/>
      <w:lvlText w:val="第%1条"/>
      <w:lvlJc w:val="left"/>
      <w:pPr>
        <w:tabs>
          <w:tab w:val="num" w:pos="1200"/>
        </w:tabs>
        <w:ind w:left="1200" w:hanging="1200"/>
      </w:pPr>
      <w:rPr>
        <w:rFonts w:hint="eastAsia"/>
      </w:rPr>
    </w:lvl>
  </w:abstractNum>
  <w:abstractNum w:abstractNumId="2" w15:restartNumberingAfterBreak="0">
    <w:nsid w:val="399951D4"/>
    <w:multiLevelType w:val="hybridMultilevel"/>
    <w:tmpl w:val="75FE0248"/>
    <w:lvl w:ilvl="0" w:tplc="56E879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BF75A3"/>
    <w:multiLevelType w:val="singleLevel"/>
    <w:tmpl w:val="A2AAD9A8"/>
    <w:lvl w:ilvl="0">
      <w:start w:val="1"/>
      <w:numFmt w:val="decimalFullWidth"/>
      <w:lvlText w:val="（%1）"/>
      <w:lvlJc w:val="left"/>
      <w:pPr>
        <w:tabs>
          <w:tab w:val="num" w:pos="840"/>
        </w:tabs>
        <w:ind w:left="840" w:hanging="630"/>
      </w:pPr>
      <w:rPr>
        <w:rFonts w:hint="eastAsia"/>
      </w:rPr>
    </w:lvl>
  </w:abstractNum>
  <w:abstractNum w:abstractNumId="4" w15:restartNumberingAfterBreak="0">
    <w:nsid w:val="57BD335D"/>
    <w:multiLevelType w:val="singleLevel"/>
    <w:tmpl w:val="4B2E8666"/>
    <w:lvl w:ilvl="0">
      <w:start w:val="1"/>
      <w:numFmt w:val="decimalFullWidth"/>
      <w:lvlText w:val="（%1）"/>
      <w:lvlJc w:val="left"/>
      <w:pPr>
        <w:tabs>
          <w:tab w:val="num" w:pos="840"/>
        </w:tabs>
        <w:ind w:left="840" w:hanging="630"/>
      </w:pPr>
      <w:rPr>
        <w:rFonts w:hint="eastAsia"/>
      </w:rPr>
    </w:lvl>
  </w:abstractNum>
  <w:abstractNum w:abstractNumId="5" w15:restartNumberingAfterBreak="0">
    <w:nsid w:val="58B5547B"/>
    <w:multiLevelType w:val="singleLevel"/>
    <w:tmpl w:val="8DF21B1E"/>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59D2180A"/>
    <w:multiLevelType w:val="singleLevel"/>
    <w:tmpl w:val="F2F682D6"/>
    <w:lvl w:ilvl="0">
      <w:start w:val="1"/>
      <w:numFmt w:val="decimalFullWidth"/>
      <w:lvlText w:val="（%1）"/>
      <w:lvlJc w:val="left"/>
      <w:pPr>
        <w:tabs>
          <w:tab w:val="num" w:pos="840"/>
        </w:tabs>
        <w:ind w:left="840" w:hanging="630"/>
      </w:pPr>
      <w:rPr>
        <w:rFonts w:hint="eastAsia"/>
      </w:rPr>
    </w:lvl>
  </w:abstractNum>
  <w:abstractNum w:abstractNumId="7" w15:restartNumberingAfterBreak="0">
    <w:nsid w:val="7B3B5397"/>
    <w:multiLevelType w:val="singleLevel"/>
    <w:tmpl w:val="FC0888C6"/>
    <w:lvl w:ilvl="0">
      <w:start w:val="1"/>
      <w:numFmt w:val="decimalFullWidth"/>
      <w:lvlText w:val="第%1条"/>
      <w:lvlJc w:val="left"/>
      <w:pPr>
        <w:tabs>
          <w:tab w:val="num" w:pos="720"/>
        </w:tabs>
        <w:ind w:left="720" w:hanging="720"/>
      </w:pPr>
      <w:rPr>
        <w:rFonts w:hint="eastAsia"/>
      </w:rPr>
    </w:lvl>
  </w:abstractNum>
  <w:num w:numId="1" w16cid:durableId="1585797684">
    <w:abstractNumId w:val="1"/>
  </w:num>
  <w:num w:numId="2" w16cid:durableId="929124733">
    <w:abstractNumId w:val="7"/>
  </w:num>
  <w:num w:numId="3" w16cid:durableId="1803647950">
    <w:abstractNumId w:val="5"/>
  </w:num>
  <w:num w:numId="4" w16cid:durableId="1757480905">
    <w:abstractNumId w:val="0"/>
  </w:num>
  <w:num w:numId="5" w16cid:durableId="1829513019">
    <w:abstractNumId w:val="3"/>
  </w:num>
  <w:num w:numId="6" w16cid:durableId="1238052710">
    <w:abstractNumId w:val="4"/>
  </w:num>
  <w:num w:numId="7" w16cid:durableId="363141178">
    <w:abstractNumId w:val="6"/>
  </w:num>
  <w:num w:numId="8" w16cid:durableId="546143316">
    <w:abstractNumId w:val="2"/>
  </w:num>
  <w:num w:numId="9" w16cid:durableId="2079740935">
    <w:abstractNumId w:val="0"/>
    <w:lvlOverride w:ilvl="0">
      <w:startOverride w:val="1"/>
    </w:lvlOverride>
  </w:num>
  <w:num w:numId="10" w16cid:durableId="1556965154">
    <w:abstractNumId w:val="3"/>
    <w:lvlOverride w:ilvl="0">
      <w:startOverride w:val="1"/>
    </w:lvlOverride>
  </w:num>
  <w:num w:numId="11" w16cid:durableId="1454593727">
    <w:abstractNumId w:val="4"/>
    <w:lvlOverride w:ilvl="0">
      <w:startOverride w:val="1"/>
    </w:lvlOverride>
  </w:num>
  <w:num w:numId="12" w16cid:durableId="773206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501976">
    <w:abstractNumId w:val="6"/>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3D"/>
    <w:rsid w:val="000013F4"/>
    <w:rsid w:val="0001333D"/>
    <w:rsid w:val="000220DB"/>
    <w:rsid w:val="00080208"/>
    <w:rsid w:val="00082AA8"/>
    <w:rsid w:val="0009708D"/>
    <w:rsid w:val="00126045"/>
    <w:rsid w:val="00147A04"/>
    <w:rsid w:val="00154BCB"/>
    <w:rsid w:val="00154E9B"/>
    <w:rsid w:val="00160866"/>
    <w:rsid w:val="00161BA9"/>
    <w:rsid w:val="00164C14"/>
    <w:rsid w:val="00167667"/>
    <w:rsid w:val="001A05B1"/>
    <w:rsid w:val="001A259D"/>
    <w:rsid w:val="00222EC4"/>
    <w:rsid w:val="00250EBD"/>
    <w:rsid w:val="00260AF0"/>
    <w:rsid w:val="0027102E"/>
    <w:rsid w:val="00274FC1"/>
    <w:rsid w:val="00277F46"/>
    <w:rsid w:val="002B4DCD"/>
    <w:rsid w:val="002C1CAC"/>
    <w:rsid w:val="002D1279"/>
    <w:rsid w:val="002D2B31"/>
    <w:rsid w:val="002E04D5"/>
    <w:rsid w:val="002E6454"/>
    <w:rsid w:val="002E6FD5"/>
    <w:rsid w:val="00327A29"/>
    <w:rsid w:val="003527CF"/>
    <w:rsid w:val="00365E04"/>
    <w:rsid w:val="003725C4"/>
    <w:rsid w:val="00374A2B"/>
    <w:rsid w:val="00377677"/>
    <w:rsid w:val="00384A1A"/>
    <w:rsid w:val="003A5400"/>
    <w:rsid w:val="003B1E2F"/>
    <w:rsid w:val="003C6B57"/>
    <w:rsid w:val="003D4396"/>
    <w:rsid w:val="003F14E8"/>
    <w:rsid w:val="00431038"/>
    <w:rsid w:val="00433EEB"/>
    <w:rsid w:val="00447E32"/>
    <w:rsid w:val="00450810"/>
    <w:rsid w:val="004617DA"/>
    <w:rsid w:val="004636B8"/>
    <w:rsid w:val="00477081"/>
    <w:rsid w:val="00481FCB"/>
    <w:rsid w:val="00490297"/>
    <w:rsid w:val="004905D2"/>
    <w:rsid w:val="004A6846"/>
    <w:rsid w:val="004B525A"/>
    <w:rsid w:val="005072CF"/>
    <w:rsid w:val="00507624"/>
    <w:rsid w:val="00536A7F"/>
    <w:rsid w:val="005448A0"/>
    <w:rsid w:val="00555200"/>
    <w:rsid w:val="00561C52"/>
    <w:rsid w:val="00587979"/>
    <w:rsid w:val="005E0421"/>
    <w:rsid w:val="005E267D"/>
    <w:rsid w:val="005E347E"/>
    <w:rsid w:val="005F2BDA"/>
    <w:rsid w:val="006351A3"/>
    <w:rsid w:val="00654470"/>
    <w:rsid w:val="0066103D"/>
    <w:rsid w:val="00676AC9"/>
    <w:rsid w:val="006848C0"/>
    <w:rsid w:val="0068753D"/>
    <w:rsid w:val="006C733B"/>
    <w:rsid w:val="006D1055"/>
    <w:rsid w:val="006D1E2E"/>
    <w:rsid w:val="006E7AFB"/>
    <w:rsid w:val="00784D71"/>
    <w:rsid w:val="007A44F1"/>
    <w:rsid w:val="007B31FC"/>
    <w:rsid w:val="007E6033"/>
    <w:rsid w:val="007E712B"/>
    <w:rsid w:val="007F1255"/>
    <w:rsid w:val="007F2747"/>
    <w:rsid w:val="0080235B"/>
    <w:rsid w:val="008026F3"/>
    <w:rsid w:val="0081476A"/>
    <w:rsid w:val="00815EF7"/>
    <w:rsid w:val="00822B35"/>
    <w:rsid w:val="0082386E"/>
    <w:rsid w:val="00834575"/>
    <w:rsid w:val="00835AFB"/>
    <w:rsid w:val="00863FEF"/>
    <w:rsid w:val="00896D12"/>
    <w:rsid w:val="008A2D38"/>
    <w:rsid w:val="008A6C81"/>
    <w:rsid w:val="008A7B63"/>
    <w:rsid w:val="008B073D"/>
    <w:rsid w:val="008B25ED"/>
    <w:rsid w:val="008B6158"/>
    <w:rsid w:val="008E7A10"/>
    <w:rsid w:val="008F2C88"/>
    <w:rsid w:val="008F6CC7"/>
    <w:rsid w:val="008F78D9"/>
    <w:rsid w:val="00903177"/>
    <w:rsid w:val="00944E2A"/>
    <w:rsid w:val="00946434"/>
    <w:rsid w:val="009509BB"/>
    <w:rsid w:val="0095796E"/>
    <w:rsid w:val="00963E64"/>
    <w:rsid w:val="00970FBE"/>
    <w:rsid w:val="00982339"/>
    <w:rsid w:val="0098426E"/>
    <w:rsid w:val="00984DFF"/>
    <w:rsid w:val="00993A49"/>
    <w:rsid w:val="009A6291"/>
    <w:rsid w:val="009B11FB"/>
    <w:rsid w:val="009D0BB4"/>
    <w:rsid w:val="009E30EF"/>
    <w:rsid w:val="009E3597"/>
    <w:rsid w:val="009F00EC"/>
    <w:rsid w:val="009F2B80"/>
    <w:rsid w:val="009F5E24"/>
    <w:rsid w:val="00A12466"/>
    <w:rsid w:val="00A430DC"/>
    <w:rsid w:val="00A56AC1"/>
    <w:rsid w:val="00A629C6"/>
    <w:rsid w:val="00A847A6"/>
    <w:rsid w:val="00A94BFE"/>
    <w:rsid w:val="00AB031D"/>
    <w:rsid w:val="00AB41CA"/>
    <w:rsid w:val="00AD4A7C"/>
    <w:rsid w:val="00AF118B"/>
    <w:rsid w:val="00AF53C5"/>
    <w:rsid w:val="00B06562"/>
    <w:rsid w:val="00B15DAB"/>
    <w:rsid w:val="00B36D4C"/>
    <w:rsid w:val="00B52AA0"/>
    <w:rsid w:val="00B64E93"/>
    <w:rsid w:val="00B66074"/>
    <w:rsid w:val="00B84EAF"/>
    <w:rsid w:val="00B86C49"/>
    <w:rsid w:val="00B8797F"/>
    <w:rsid w:val="00B95C16"/>
    <w:rsid w:val="00BB4483"/>
    <w:rsid w:val="00BB6B16"/>
    <w:rsid w:val="00BC1665"/>
    <w:rsid w:val="00BE3F96"/>
    <w:rsid w:val="00BF1C8A"/>
    <w:rsid w:val="00BF3318"/>
    <w:rsid w:val="00C0076A"/>
    <w:rsid w:val="00C21004"/>
    <w:rsid w:val="00C410B1"/>
    <w:rsid w:val="00C50965"/>
    <w:rsid w:val="00C53377"/>
    <w:rsid w:val="00C7793B"/>
    <w:rsid w:val="00CC27B9"/>
    <w:rsid w:val="00CE50C8"/>
    <w:rsid w:val="00D250BB"/>
    <w:rsid w:val="00D37A48"/>
    <w:rsid w:val="00D76A12"/>
    <w:rsid w:val="00D91B51"/>
    <w:rsid w:val="00DA1673"/>
    <w:rsid w:val="00DC707A"/>
    <w:rsid w:val="00DD0A46"/>
    <w:rsid w:val="00DD5CC0"/>
    <w:rsid w:val="00DE2A3E"/>
    <w:rsid w:val="00DF572E"/>
    <w:rsid w:val="00DF6E51"/>
    <w:rsid w:val="00E13F88"/>
    <w:rsid w:val="00E226E8"/>
    <w:rsid w:val="00E60925"/>
    <w:rsid w:val="00E6369B"/>
    <w:rsid w:val="00E74CB9"/>
    <w:rsid w:val="00E77FB3"/>
    <w:rsid w:val="00E85B29"/>
    <w:rsid w:val="00EA0259"/>
    <w:rsid w:val="00EA3E01"/>
    <w:rsid w:val="00EB2BED"/>
    <w:rsid w:val="00ED7132"/>
    <w:rsid w:val="00EF505F"/>
    <w:rsid w:val="00EF7406"/>
    <w:rsid w:val="00EF7D78"/>
    <w:rsid w:val="00F049F3"/>
    <w:rsid w:val="00F1480A"/>
    <w:rsid w:val="00F17E3D"/>
    <w:rsid w:val="00F20674"/>
    <w:rsid w:val="00F33434"/>
    <w:rsid w:val="00F37F60"/>
    <w:rsid w:val="00F4795A"/>
    <w:rsid w:val="00F51370"/>
    <w:rsid w:val="00F52845"/>
    <w:rsid w:val="00F56A37"/>
    <w:rsid w:val="00F77E37"/>
    <w:rsid w:val="00F94BBD"/>
    <w:rsid w:val="00F95D5A"/>
    <w:rsid w:val="00F96C62"/>
    <w:rsid w:val="00FD2C16"/>
    <w:rsid w:val="00FE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50F3BCFD"/>
  <w15:chartTrackingRefBased/>
  <w15:docId w15:val="{257CEAA0-DA21-47CF-8030-48F3FA78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D5A"/>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Salutation"/>
    <w:basedOn w:val="a"/>
    <w:next w:val="a"/>
  </w:style>
  <w:style w:type="paragraph" w:styleId="a6">
    <w:name w:val="Date"/>
    <w:basedOn w:val="a"/>
    <w:next w:val="a"/>
    <w:link w:val="a7"/>
  </w:style>
  <w:style w:type="paragraph" w:styleId="a8">
    <w:name w:val="Body Text"/>
    <w:basedOn w:val="a"/>
    <w:link w:val="a9"/>
    <w:rPr>
      <w:sz w:val="24"/>
    </w:rPr>
  </w:style>
  <w:style w:type="paragraph" w:styleId="aa">
    <w:name w:val="Body Text Indent"/>
    <w:basedOn w:val="a"/>
    <w:pPr>
      <w:ind w:left="210" w:hanging="210"/>
    </w:pPr>
  </w:style>
  <w:style w:type="paragraph" w:styleId="2">
    <w:name w:val="Body Text Indent 2"/>
    <w:basedOn w:val="a"/>
    <w:pPr>
      <w:ind w:left="210" w:firstLine="210"/>
    </w:pPr>
  </w:style>
  <w:style w:type="character" w:styleId="ab">
    <w:name w:val="Hyperlink"/>
    <w:rPr>
      <w:color w:val="0000FF"/>
      <w:u w:val="single"/>
    </w:rPr>
  </w:style>
  <w:style w:type="paragraph" w:styleId="ac">
    <w:name w:val="header"/>
    <w:basedOn w:val="a"/>
    <w:link w:val="ad"/>
    <w:rsid w:val="00DD5CC0"/>
    <w:pPr>
      <w:tabs>
        <w:tab w:val="center" w:pos="4252"/>
        <w:tab w:val="right" w:pos="8504"/>
      </w:tabs>
      <w:snapToGrid w:val="0"/>
    </w:pPr>
  </w:style>
  <w:style w:type="character" w:customStyle="1" w:styleId="ad">
    <w:name w:val="ヘッダー (文字)"/>
    <w:link w:val="ac"/>
    <w:rsid w:val="00DD5CC0"/>
    <w:rPr>
      <w:kern w:val="2"/>
      <w:sz w:val="21"/>
    </w:rPr>
  </w:style>
  <w:style w:type="paragraph" w:styleId="ae">
    <w:name w:val="footer"/>
    <w:basedOn w:val="a"/>
    <w:link w:val="af"/>
    <w:rsid w:val="00DD5CC0"/>
    <w:pPr>
      <w:tabs>
        <w:tab w:val="center" w:pos="4252"/>
        <w:tab w:val="right" w:pos="8504"/>
      </w:tabs>
      <w:snapToGrid w:val="0"/>
    </w:pPr>
  </w:style>
  <w:style w:type="character" w:customStyle="1" w:styleId="af">
    <w:name w:val="フッター (文字)"/>
    <w:link w:val="ae"/>
    <w:rsid w:val="00DD5CC0"/>
    <w:rPr>
      <w:kern w:val="2"/>
      <w:sz w:val="21"/>
    </w:rPr>
  </w:style>
  <w:style w:type="character" w:customStyle="1" w:styleId="a9">
    <w:name w:val="本文 (文字)"/>
    <w:link w:val="a8"/>
    <w:rsid w:val="00A56AC1"/>
    <w:rPr>
      <w:kern w:val="2"/>
      <w:sz w:val="24"/>
    </w:rPr>
  </w:style>
  <w:style w:type="character" w:customStyle="1" w:styleId="a7">
    <w:name w:val="日付 (文字)"/>
    <w:link w:val="a6"/>
    <w:rsid w:val="00A56AC1"/>
    <w:rPr>
      <w:kern w:val="2"/>
      <w:sz w:val="21"/>
    </w:rPr>
  </w:style>
  <w:style w:type="paragraph" w:styleId="af0">
    <w:name w:val="Balloon Text"/>
    <w:basedOn w:val="a"/>
    <w:link w:val="af1"/>
    <w:rsid w:val="008F78D9"/>
    <w:rPr>
      <w:rFonts w:ascii="游ゴシック Light" w:eastAsia="游ゴシック Light" w:hAnsi="游ゴシック Light"/>
      <w:sz w:val="18"/>
      <w:szCs w:val="18"/>
    </w:rPr>
  </w:style>
  <w:style w:type="character" w:customStyle="1" w:styleId="af1">
    <w:name w:val="吹き出し (文字)"/>
    <w:link w:val="af0"/>
    <w:rsid w:val="008F78D9"/>
    <w:rPr>
      <w:rFonts w:ascii="游ゴシック Light" w:eastAsia="游ゴシック Light" w:hAnsi="游ゴシック Light" w:cs="Times New Roman"/>
      <w:kern w:val="2"/>
      <w:sz w:val="18"/>
      <w:szCs w:val="18"/>
    </w:rPr>
  </w:style>
  <w:style w:type="table" w:styleId="af2">
    <w:name w:val="Table Grid"/>
    <w:basedOn w:val="a1"/>
    <w:uiPriority w:val="59"/>
    <w:rsid w:val="00784D71"/>
    <w:rPr>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2736">
      <w:bodyDiv w:val="1"/>
      <w:marLeft w:val="0"/>
      <w:marRight w:val="0"/>
      <w:marTop w:val="0"/>
      <w:marBottom w:val="0"/>
      <w:divBdr>
        <w:top w:val="none" w:sz="0" w:space="0" w:color="auto"/>
        <w:left w:val="none" w:sz="0" w:space="0" w:color="auto"/>
        <w:bottom w:val="none" w:sz="0" w:space="0" w:color="auto"/>
        <w:right w:val="none" w:sz="0" w:space="0" w:color="auto"/>
      </w:divBdr>
    </w:div>
    <w:div w:id="691494009">
      <w:bodyDiv w:val="1"/>
      <w:marLeft w:val="0"/>
      <w:marRight w:val="0"/>
      <w:marTop w:val="0"/>
      <w:marBottom w:val="0"/>
      <w:divBdr>
        <w:top w:val="none" w:sz="0" w:space="0" w:color="auto"/>
        <w:left w:val="none" w:sz="0" w:space="0" w:color="auto"/>
        <w:bottom w:val="none" w:sz="0" w:space="0" w:color="auto"/>
        <w:right w:val="none" w:sz="0" w:space="0" w:color="auto"/>
      </w:divBdr>
    </w:div>
    <w:div w:id="13497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f225352b3da14c5a69173b39eb96397">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351cda8ad2d58d254e136e7db5daed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8E7C70EA-0641-4BB7-B433-66132105CC35}">
  <ds:schemaRefs>
    <ds:schemaRef ds:uri="http://schemas.openxmlformats.org/officeDocument/2006/bibliography"/>
  </ds:schemaRefs>
</ds:datastoreItem>
</file>

<file path=customXml/itemProps2.xml><?xml version="1.0" encoding="utf-8"?>
<ds:datastoreItem xmlns:ds="http://schemas.openxmlformats.org/officeDocument/2006/customXml" ds:itemID="{6B88C6AC-5191-4531-9B20-49479B830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6AC34-D9B7-4779-B10C-4C7178009B42}">
  <ds:schemaRefs>
    <ds:schemaRef ds:uri="http://schemas.microsoft.com/sharepoint/v3/contenttype/forms"/>
  </ds:schemaRefs>
</ds:datastoreItem>
</file>

<file path=customXml/itemProps4.xml><?xml version="1.0" encoding="utf-8"?>
<ds:datastoreItem xmlns:ds="http://schemas.openxmlformats.org/officeDocument/2006/customXml" ds:itemID="{EA9520FB-8045-425A-BEFE-D78BD94B305A}">
  <ds:schemaRefs>
    <ds:schemaRef ds:uri="http://schemas.microsoft.com/office/2006/documentManagement/types"/>
    <ds:schemaRef ds:uri="ebc35bfd-7794-4c8c-b846-d4ae8f13a481"/>
    <ds:schemaRef ds:uri="http://purl.org/dc/elements/1.1/"/>
    <ds:schemaRef ds:uri="http://schemas.microsoft.com/office/infopath/2007/PartnerControls"/>
    <ds:schemaRef ds:uri="caaac1a8-278e-4f0b-b907-c321bbf0f875"/>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autosal.dot</Template>
  <TotalTime>0</TotalTime>
  <Pages>1</Pages>
  <Words>142</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福井県知的障害者グループホーム支援事業実施要綱</vt:lpstr>
      <vt:lpstr>福井県知的障害者グループホーム支援事業実施要綱</vt:lpstr>
    </vt:vector>
  </TitlesOfParts>
  <Company>福井県</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福井県知的障害者グループホーム支援事業実施要綱</dc:title>
  <dc:subject/>
  <dc:creator>mcs</dc:creator>
  <cp:keywords/>
  <cp:lastModifiedBy>須谷 元</cp:lastModifiedBy>
  <cp:revision>3</cp:revision>
  <cp:lastPrinted>2026-03-29T05:32:00Z</cp:lastPrinted>
  <dcterms:created xsi:type="dcterms:W3CDTF">2026-05-19T12:27:00Z</dcterms:created>
  <dcterms:modified xsi:type="dcterms:W3CDTF">2026-05-19T12:27:00Z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