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9E23" w14:textId="647C3F42" w:rsidR="00C410B1" w:rsidRDefault="00C410B1" w:rsidP="00C410B1">
      <w:r>
        <w:rPr>
          <w:rFonts w:hint="eastAsia"/>
          <w:sz w:val="24"/>
        </w:rPr>
        <w:t>様式２号</w:t>
      </w:r>
    </w:p>
    <w:p w14:paraId="7F0A6A78" w14:textId="77777777" w:rsidR="00C410B1" w:rsidRDefault="00C410B1" w:rsidP="00C410B1">
      <w:pPr>
        <w:pStyle w:val="a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DA381EB" w14:textId="77777777" w:rsidR="00C410B1" w:rsidRDefault="00C410B1" w:rsidP="00C410B1">
      <w:pPr>
        <w:rPr>
          <w:sz w:val="24"/>
        </w:rPr>
      </w:pPr>
    </w:p>
    <w:p w14:paraId="14BBE5D2" w14:textId="77777777" w:rsidR="00C410B1" w:rsidRDefault="00C410B1" w:rsidP="00C410B1">
      <w:pPr>
        <w:rPr>
          <w:sz w:val="24"/>
        </w:rPr>
      </w:pPr>
      <w:r>
        <w:rPr>
          <w:rFonts w:hint="eastAsia"/>
          <w:sz w:val="24"/>
        </w:rPr>
        <w:t xml:space="preserve">福井県知事　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様</w:t>
      </w:r>
    </w:p>
    <w:p w14:paraId="076C6DC7" w14:textId="77777777" w:rsidR="00C410B1" w:rsidRDefault="00C410B1" w:rsidP="00C410B1">
      <w:pPr>
        <w:rPr>
          <w:sz w:val="24"/>
        </w:rPr>
      </w:pPr>
    </w:p>
    <w:p w14:paraId="65BC1F84" w14:textId="77777777" w:rsidR="00C410B1" w:rsidRDefault="00C410B1" w:rsidP="00C410B1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14:paraId="7D11FBF1" w14:textId="77777777" w:rsidR="00C410B1" w:rsidRDefault="00C410B1" w:rsidP="00C410B1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>名　　　　称</w:t>
      </w:r>
    </w:p>
    <w:p w14:paraId="35FB4975" w14:textId="77777777" w:rsidR="00C410B1" w:rsidRDefault="00C410B1" w:rsidP="00C410B1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 xml:space="preserve">代表者職氏名　　　　　　　　　　　　　　</w:t>
      </w:r>
    </w:p>
    <w:p w14:paraId="043DDF8E" w14:textId="77777777" w:rsidR="00C410B1" w:rsidRDefault="00C410B1" w:rsidP="00C410B1">
      <w:pPr>
        <w:ind w:left="4620"/>
        <w:rPr>
          <w:sz w:val="24"/>
        </w:rPr>
      </w:pPr>
    </w:p>
    <w:p w14:paraId="54B5FA17" w14:textId="77777777" w:rsidR="00C410B1" w:rsidRDefault="00C410B1" w:rsidP="00C410B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Pr="00160866">
        <w:rPr>
          <w:rFonts w:hint="eastAsia"/>
          <w:sz w:val="24"/>
        </w:rPr>
        <w:t>地域療育拠点運営事業</w:t>
      </w:r>
      <w:r>
        <w:rPr>
          <w:rFonts w:hint="eastAsia"/>
          <w:sz w:val="24"/>
        </w:rPr>
        <w:t>（家族支援プログラム）補助金変更交付申請書</w:t>
      </w:r>
    </w:p>
    <w:p w14:paraId="64482456" w14:textId="77777777" w:rsidR="00C410B1" w:rsidRDefault="00C410B1" w:rsidP="00C410B1">
      <w:pPr>
        <w:rPr>
          <w:sz w:val="24"/>
        </w:rPr>
      </w:pPr>
    </w:p>
    <w:p w14:paraId="3EA6EB3B" w14:textId="77777777" w:rsidR="00C410B1" w:rsidRDefault="00C410B1" w:rsidP="00C410B1">
      <w:pPr>
        <w:pStyle w:val="a6"/>
      </w:pPr>
    </w:p>
    <w:p w14:paraId="249B172B" w14:textId="77777777" w:rsidR="00C410B1" w:rsidRDefault="00C410B1" w:rsidP="00C410B1">
      <w:pPr>
        <w:pStyle w:val="a8"/>
        <w:ind w:left="240" w:hangingChars="100" w:hanging="240"/>
      </w:pPr>
      <w:r>
        <w:rPr>
          <w:rFonts w:hint="eastAsia"/>
        </w:rPr>
        <w:t xml:space="preserve">　　　年　月　日付け福井県指令障第　　　号で補助金の交付決定を受けたみだしの事業について、次のとおり交付決定額を変更して交付されるよう、関係書類を添え、下記のとおり申請します。</w:t>
      </w:r>
    </w:p>
    <w:p w14:paraId="6CD49333" w14:textId="77777777" w:rsidR="00C410B1" w:rsidRPr="00C410B1" w:rsidRDefault="00C410B1" w:rsidP="00C410B1">
      <w:pPr>
        <w:pStyle w:val="a6"/>
      </w:pPr>
    </w:p>
    <w:p w14:paraId="32200FC7" w14:textId="77777777" w:rsidR="00C410B1" w:rsidRDefault="00C410B1" w:rsidP="00C410B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30A0FB3" w14:textId="77777777" w:rsidR="00C410B1" w:rsidRDefault="00C410B1" w:rsidP="00C410B1">
      <w:pPr>
        <w:rPr>
          <w:sz w:val="24"/>
        </w:rPr>
      </w:pPr>
    </w:p>
    <w:p w14:paraId="040907AB" w14:textId="77777777" w:rsidR="00C410B1" w:rsidRDefault="00C410B1" w:rsidP="00C410B1">
      <w:pPr>
        <w:rPr>
          <w:sz w:val="24"/>
        </w:rPr>
      </w:pPr>
      <w:r>
        <w:rPr>
          <w:rFonts w:hint="eastAsia"/>
          <w:sz w:val="24"/>
        </w:rPr>
        <w:t xml:space="preserve">　１　補助事業の目的および内容</w:t>
      </w:r>
    </w:p>
    <w:p w14:paraId="6977E317" w14:textId="77777777" w:rsidR="00C410B1" w:rsidRPr="00DC707A" w:rsidRDefault="00DC707A" w:rsidP="00DC707A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DC707A">
        <w:rPr>
          <w:rFonts w:hint="eastAsia"/>
          <w:sz w:val="24"/>
        </w:rPr>
        <w:t>発達に特性のあるこどもと家族に対し、こどもの発達の特性に関する基本的な知識やこどもとの関わり方、学校や障がい福祉サービス等との付き合い方等をテーマとした保護者向けの講座を実施することにより、こどもの発達相談と家族支援の機能強化を図り、併せて地域の医療機関・保健・福祉等との連携体制の構築を図る</w:t>
      </w:r>
      <w:r>
        <w:rPr>
          <w:rFonts w:hint="eastAsia"/>
          <w:sz w:val="24"/>
        </w:rPr>
        <w:t>。</w:t>
      </w:r>
    </w:p>
    <w:p w14:paraId="374FDD7F" w14:textId="77777777" w:rsidR="00DC707A" w:rsidRDefault="00DC707A" w:rsidP="00C410B1">
      <w:pPr>
        <w:rPr>
          <w:rFonts w:hint="eastAsia"/>
          <w:sz w:val="24"/>
        </w:rPr>
      </w:pPr>
    </w:p>
    <w:p w14:paraId="0DF11972" w14:textId="77777777" w:rsidR="00C410B1" w:rsidRDefault="00C410B1" w:rsidP="00C410B1">
      <w:pPr>
        <w:rPr>
          <w:sz w:val="24"/>
        </w:rPr>
      </w:pPr>
      <w:r>
        <w:rPr>
          <w:rFonts w:hint="eastAsia"/>
          <w:sz w:val="24"/>
        </w:rPr>
        <w:t xml:space="preserve">　２　補助事業の完了の予定期日および実施計画</w:t>
      </w:r>
    </w:p>
    <w:p w14:paraId="7569E8C0" w14:textId="77777777" w:rsidR="00DC707A" w:rsidRDefault="00DC707A" w:rsidP="00DC707A">
      <w:pPr>
        <w:ind w:firstLineChars="400" w:firstLine="960"/>
        <w:rPr>
          <w:sz w:val="24"/>
        </w:rPr>
      </w:pPr>
      <w:r>
        <w:rPr>
          <w:rFonts w:hint="eastAsia"/>
          <w:sz w:val="24"/>
        </w:rPr>
        <w:t>補助事業開始予定日　　令和　　年　　月　　日</w:t>
      </w:r>
    </w:p>
    <w:p w14:paraId="7B1312BF" w14:textId="77777777" w:rsidR="00DC707A" w:rsidRDefault="00DC707A" w:rsidP="00DC707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補助事業完了予定日　　令和　　年　　月　　日</w:t>
      </w:r>
    </w:p>
    <w:p w14:paraId="25C3131D" w14:textId="77777777" w:rsidR="00C410B1" w:rsidRDefault="00C410B1" w:rsidP="00C410B1">
      <w:pPr>
        <w:rPr>
          <w:sz w:val="24"/>
        </w:rPr>
      </w:pPr>
    </w:p>
    <w:p w14:paraId="47C0FE66" w14:textId="77777777" w:rsidR="00C410B1" w:rsidRDefault="00C410B1" w:rsidP="00C410B1">
      <w:pPr>
        <w:rPr>
          <w:sz w:val="24"/>
        </w:rPr>
      </w:pPr>
      <w:r>
        <w:rPr>
          <w:rFonts w:hint="eastAsia"/>
          <w:sz w:val="24"/>
        </w:rPr>
        <w:t xml:space="preserve">　３　交付申請額　　　　　変更交付申請額　　　　　　　　　　円</w:t>
      </w:r>
    </w:p>
    <w:p w14:paraId="51EC781A" w14:textId="77777777" w:rsidR="00C410B1" w:rsidRDefault="00C410B1" w:rsidP="00C410B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既交付決定額　　　　　　　　　　　円</w:t>
      </w:r>
    </w:p>
    <w:p w14:paraId="77C8709B" w14:textId="77777777" w:rsidR="00C410B1" w:rsidRDefault="00C410B1" w:rsidP="00C410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差引増減額　　　　　　　　　　　　円</w:t>
      </w:r>
    </w:p>
    <w:p w14:paraId="5F94F17A" w14:textId="77777777" w:rsidR="00C410B1" w:rsidRDefault="00C410B1" w:rsidP="00C410B1">
      <w:pPr>
        <w:rPr>
          <w:sz w:val="24"/>
        </w:rPr>
      </w:pPr>
    </w:p>
    <w:p w14:paraId="7000C93B" w14:textId="77777777" w:rsidR="00C410B1" w:rsidRDefault="00C410B1" w:rsidP="00C410B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４　添付資料</w:t>
      </w:r>
    </w:p>
    <w:p w14:paraId="0E7017DE" w14:textId="77777777" w:rsidR="004636B8" w:rsidRPr="00BB4483" w:rsidRDefault="004636B8" w:rsidP="00A56AC1">
      <w:pPr>
        <w:rPr>
          <w:rFonts w:hint="eastAsia"/>
        </w:rPr>
      </w:pPr>
    </w:p>
    <w:sectPr w:rsidR="004636B8" w:rsidRPr="00BB4483" w:rsidSect="003527CF">
      <w:headerReference w:type="default" r:id="rId11"/>
      <w:pgSz w:w="11906" w:h="16838" w:code="9"/>
      <w:pgMar w:top="1418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D023" w14:textId="77777777" w:rsidR="00C7793B" w:rsidRDefault="00C7793B" w:rsidP="00DD5CC0">
      <w:r>
        <w:separator/>
      </w:r>
    </w:p>
  </w:endnote>
  <w:endnote w:type="continuationSeparator" w:id="0">
    <w:p w14:paraId="158C9760" w14:textId="77777777" w:rsidR="00C7793B" w:rsidRDefault="00C7793B" w:rsidP="00D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4DA7" w14:textId="77777777" w:rsidR="00C7793B" w:rsidRDefault="00C7793B" w:rsidP="00DD5CC0">
      <w:r>
        <w:separator/>
      </w:r>
    </w:p>
  </w:footnote>
  <w:footnote w:type="continuationSeparator" w:id="0">
    <w:p w14:paraId="3D82B747" w14:textId="77777777" w:rsidR="00C7793B" w:rsidRDefault="00C7793B" w:rsidP="00DD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E3B3" w14:textId="77777777" w:rsidR="006C733B" w:rsidRDefault="006C733B" w:rsidP="006C733B">
    <w:pPr>
      <w:pStyle w:val="ac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EA"/>
    <w:multiLevelType w:val="singleLevel"/>
    <w:tmpl w:val="669CD9A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292F2371"/>
    <w:multiLevelType w:val="singleLevel"/>
    <w:tmpl w:val="DF0A31D6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399951D4"/>
    <w:multiLevelType w:val="hybridMultilevel"/>
    <w:tmpl w:val="75FE0248"/>
    <w:lvl w:ilvl="0" w:tplc="56E879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EBF75A3"/>
    <w:multiLevelType w:val="singleLevel"/>
    <w:tmpl w:val="A2AAD9A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57BD335D"/>
    <w:multiLevelType w:val="singleLevel"/>
    <w:tmpl w:val="4B2E866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58B5547B"/>
    <w:multiLevelType w:val="singleLevel"/>
    <w:tmpl w:val="8DF21B1E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59D2180A"/>
    <w:multiLevelType w:val="singleLevel"/>
    <w:tmpl w:val="F2F682D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7B3B5397"/>
    <w:multiLevelType w:val="singleLevel"/>
    <w:tmpl w:val="FC0888C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404255048">
    <w:abstractNumId w:val="1"/>
  </w:num>
  <w:num w:numId="2" w16cid:durableId="1986161273">
    <w:abstractNumId w:val="7"/>
  </w:num>
  <w:num w:numId="3" w16cid:durableId="1648128374">
    <w:abstractNumId w:val="5"/>
  </w:num>
  <w:num w:numId="4" w16cid:durableId="128058024">
    <w:abstractNumId w:val="0"/>
  </w:num>
  <w:num w:numId="5" w16cid:durableId="676420741">
    <w:abstractNumId w:val="3"/>
  </w:num>
  <w:num w:numId="6" w16cid:durableId="435487845">
    <w:abstractNumId w:val="4"/>
  </w:num>
  <w:num w:numId="7" w16cid:durableId="1249385499">
    <w:abstractNumId w:val="6"/>
  </w:num>
  <w:num w:numId="8" w16cid:durableId="2012444988">
    <w:abstractNumId w:val="2"/>
  </w:num>
  <w:num w:numId="9" w16cid:durableId="861087093">
    <w:abstractNumId w:val="0"/>
    <w:lvlOverride w:ilvl="0">
      <w:startOverride w:val="1"/>
    </w:lvlOverride>
  </w:num>
  <w:num w:numId="10" w16cid:durableId="697390842">
    <w:abstractNumId w:val="3"/>
    <w:lvlOverride w:ilvl="0">
      <w:startOverride w:val="1"/>
    </w:lvlOverride>
  </w:num>
  <w:num w:numId="11" w16cid:durableId="53622318">
    <w:abstractNumId w:val="4"/>
    <w:lvlOverride w:ilvl="0">
      <w:startOverride w:val="1"/>
    </w:lvlOverride>
  </w:num>
  <w:num w:numId="12" w16cid:durableId="1379040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8006797">
    <w:abstractNumId w:val="6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3D"/>
    <w:rsid w:val="000013F4"/>
    <w:rsid w:val="0001333D"/>
    <w:rsid w:val="000220DB"/>
    <w:rsid w:val="00080208"/>
    <w:rsid w:val="00082AA8"/>
    <w:rsid w:val="0009708D"/>
    <w:rsid w:val="00126045"/>
    <w:rsid w:val="00147A04"/>
    <w:rsid w:val="00154BCB"/>
    <w:rsid w:val="00154E9B"/>
    <w:rsid w:val="00160866"/>
    <w:rsid w:val="00161BA9"/>
    <w:rsid w:val="00164C14"/>
    <w:rsid w:val="00167667"/>
    <w:rsid w:val="001A05B1"/>
    <w:rsid w:val="001A259D"/>
    <w:rsid w:val="00222EC4"/>
    <w:rsid w:val="00250EBD"/>
    <w:rsid w:val="00260AF0"/>
    <w:rsid w:val="0027102E"/>
    <w:rsid w:val="00274FC1"/>
    <w:rsid w:val="00277F46"/>
    <w:rsid w:val="002B4DCD"/>
    <w:rsid w:val="002C1CAC"/>
    <w:rsid w:val="002D1279"/>
    <w:rsid w:val="002D2B31"/>
    <w:rsid w:val="002E04D5"/>
    <w:rsid w:val="002E6454"/>
    <w:rsid w:val="002E6FD5"/>
    <w:rsid w:val="00327A29"/>
    <w:rsid w:val="003527CF"/>
    <w:rsid w:val="00365E04"/>
    <w:rsid w:val="003725C4"/>
    <w:rsid w:val="00374A2B"/>
    <w:rsid w:val="00377677"/>
    <w:rsid w:val="00384A1A"/>
    <w:rsid w:val="003A5400"/>
    <w:rsid w:val="003B1E2F"/>
    <w:rsid w:val="003C6B57"/>
    <w:rsid w:val="003D4396"/>
    <w:rsid w:val="003F14E8"/>
    <w:rsid w:val="00431038"/>
    <w:rsid w:val="00433EEB"/>
    <w:rsid w:val="00447E32"/>
    <w:rsid w:val="00450810"/>
    <w:rsid w:val="004617DA"/>
    <w:rsid w:val="004636B8"/>
    <w:rsid w:val="00477081"/>
    <w:rsid w:val="00481FCB"/>
    <w:rsid w:val="00490297"/>
    <w:rsid w:val="004905D2"/>
    <w:rsid w:val="004A6846"/>
    <w:rsid w:val="004B525A"/>
    <w:rsid w:val="005072CF"/>
    <w:rsid w:val="00507624"/>
    <w:rsid w:val="00536A7F"/>
    <w:rsid w:val="005448A0"/>
    <w:rsid w:val="00555200"/>
    <w:rsid w:val="00561C52"/>
    <w:rsid w:val="005E0421"/>
    <w:rsid w:val="005E267D"/>
    <w:rsid w:val="005E347E"/>
    <w:rsid w:val="005F2BDA"/>
    <w:rsid w:val="006351A3"/>
    <w:rsid w:val="00654470"/>
    <w:rsid w:val="0066103D"/>
    <w:rsid w:val="00676AC9"/>
    <w:rsid w:val="006848C0"/>
    <w:rsid w:val="0068753D"/>
    <w:rsid w:val="006C733B"/>
    <w:rsid w:val="006D1055"/>
    <w:rsid w:val="006D1E2E"/>
    <w:rsid w:val="006E7AFB"/>
    <w:rsid w:val="00784D71"/>
    <w:rsid w:val="007A44F1"/>
    <w:rsid w:val="007B31FC"/>
    <w:rsid w:val="007E6033"/>
    <w:rsid w:val="007E712B"/>
    <w:rsid w:val="007F1255"/>
    <w:rsid w:val="007F2747"/>
    <w:rsid w:val="0080235B"/>
    <w:rsid w:val="008026F3"/>
    <w:rsid w:val="0081476A"/>
    <w:rsid w:val="00815EF7"/>
    <w:rsid w:val="00822B35"/>
    <w:rsid w:val="0082386E"/>
    <w:rsid w:val="00834575"/>
    <w:rsid w:val="00835AFB"/>
    <w:rsid w:val="00863FEF"/>
    <w:rsid w:val="00896D12"/>
    <w:rsid w:val="008A2D38"/>
    <w:rsid w:val="008A6C81"/>
    <w:rsid w:val="008A7B63"/>
    <w:rsid w:val="008B073D"/>
    <w:rsid w:val="008B25ED"/>
    <w:rsid w:val="008B6158"/>
    <w:rsid w:val="008E7A10"/>
    <w:rsid w:val="008F2C88"/>
    <w:rsid w:val="008F6CC7"/>
    <w:rsid w:val="008F78D9"/>
    <w:rsid w:val="00903177"/>
    <w:rsid w:val="00944E2A"/>
    <w:rsid w:val="00946434"/>
    <w:rsid w:val="009509BB"/>
    <w:rsid w:val="0095796E"/>
    <w:rsid w:val="00963E64"/>
    <w:rsid w:val="00970FBE"/>
    <w:rsid w:val="00982339"/>
    <w:rsid w:val="0098426E"/>
    <w:rsid w:val="00984DFF"/>
    <w:rsid w:val="00993A49"/>
    <w:rsid w:val="009A6291"/>
    <w:rsid w:val="009B11FB"/>
    <w:rsid w:val="009D0BB4"/>
    <w:rsid w:val="009E30EF"/>
    <w:rsid w:val="009E3597"/>
    <w:rsid w:val="009E4681"/>
    <w:rsid w:val="009F00EC"/>
    <w:rsid w:val="009F2B80"/>
    <w:rsid w:val="009F5E24"/>
    <w:rsid w:val="00A12466"/>
    <w:rsid w:val="00A430DC"/>
    <w:rsid w:val="00A56AC1"/>
    <w:rsid w:val="00A629C6"/>
    <w:rsid w:val="00A847A6"/>
    <w:rsid w:val="00A94BFE"/>
    <w:rsid w:val="00AB031D"/>
    <w:rsid w:val="00AB41CA"/>
    <w:rsid w:val="00AD4A7C"/>
    <w:rsid w:val="00AF118B"/>
    <w:rsid w:val="00AF53C5"/>
    <w:rsid w:val="00B06562"/>
    <w:rsid w:val="00B36D4C"/>
    <w:rsid w:val="00B52AA0"/>
    <w:rsid w:val="00B64E93"/>
    <w:rsid w:val="00B66074"/>
    <w:rsid w:val="00B74146"/>
    <w:rsid w:val="00B84EAF"/>
    <w:rsid w:val="00B86C49"/>
    <w:rsid w:val="00B8797F"/>
    <w:rsid w:val="00B95C16"/>
    <w:rsid w:val="00BB4483"/>
    <w:rsid w:val="00BB6B16"/>
    <w:rsid w:val="00BC1665"/>
    <w:rsid w:val="00BE3F96"/>
    <w:rsid w:val="00BF1C8A"/>
    <w:rsid w:val="00BF3318"/>
    <w:rsid w:val="00C0076A"/>
    <w:rsid w:val="00C21004"/>
    <w:rsid w:val="00C410B1"/>
    <w:rsid w:val="00C50965"/>
    <w:rsid w:val="00C53377"/>
    <w:rsid w:val="00C73ECB"/>
    <w:rsid w:val="00C7793B"/>
    <w:rsid w:val="00CC27B9"/>
    <w:rsid w:val="00CE50C8"/>
    <w:rsid w:val="00D250BB"/>
    <w:rsid w:val="00D37A48"/>
    <w:rsid w:val="00D76A12"/>
    <w:rsid w:val="00D91B51"/>
    <w:rsid w:val="00DA1673"/>
    <w:rsid w:val="00DC707A"/>
    <w:rsid w:val="00DD0A46"/>
    <w:rsid w:val="00DD5CC0"/>
    <w:rsid w:val="00DE2A3E"/>
    <w:rsid w:val="00DF572E"/>
    <w:rsid w:val="00DF6E51"/>
    <w:rsid w:val="00E13F88"/>
    <w:rsid w:val="00E226E8"/>
    <w:rsid w:val="00E60925"/>
    <w:rsid w:val="00E6369B"/>
    <w:rsid w:val="00E74CB9"/>
    <w:rsid w:val="00E77FB3"/>
    <w:rsid w:val="00E85B29"/>
    <w:rsid w:val="00EA0259"/>
    <w:rsid w:val="00EA3E01"/>
    <w:rsid w:val="00EB2BED"/>
    <w:rsid w:val="00ED7132"/>
    <w:rsid w:val="00EF505F"/>
    <w:rsid w:val="00EF7406"/>
    <w:rsid w:val="00EF7D78"/>
    <w:rsid w:val="00F049F3"/>
    <w:rsid w:val="00F1480A"/>
    <w:rsid w:val="00F17E3D"/>
    <w:rsid w:val="00F20674"/>
    <w:rsid w:val="00F33434"/>
    <w:rsid w:val="00F37F60"/>
    <w:rsid w:val="00F4795A"/>
    <w:rsid w:val="00F51370"/>
    <w:rsid w:val="00F52845"/>
    <w:rsid w:val="00F56A37"/>
    <w:rsid w:val="00F77E37"/>
    <w:rsid w:val="00F94BBD"/>
    <w:rsid w:val="00F95D5A"/>
    <w:rsid w:val="00F96C62"/>
    <w:rsid w:val="00FD2C16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6E8A5133"/>
  <w15:chartTrackingRefBased/>
  <w15:docId w15:val="{7E16B6F2-683B-404C-9BC5-EC0D82FF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5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Salutation"/>
    <w:basedOn w:val="a"/>
    <w:next w:val="a"/>
  </w:style>
  <w:style w:type="paragraph" w:styleId="a6">
    <w:name w:val="Date"/>
    <w:basedOn w:val="a"/>
    <w:next w:val="a"/>
    <w:link w:val="a7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10" w:firstLine="210"/>
    </w:p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DD5C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D5CC0"/>
    <w:rPr>
      <w:kern w:val="2"/>
      <w:sz w:val="21"/>
    </w:rPr>
  </w:style>
  <w:style w:type="paragraph" w:styleId="ae">
    <w:name w:val="footer"/>
    <w:basedOn w:val="a"/>
    <w:link w:val="af"/>
    <w:rsid w:val="00DD5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D5CC0"/>
    <w:rPr>
      <w:kern w:val="2"/>
      <w:sz w:val="21"/>
    </w:rPr>
  </w:style>
  <w:style w:type="character" w:customStyle="1" w:styleId="a9">
    <w:name w:val="本文 (文字)"/>
    <w:link w:val="a8"/>
    <w:rsid w:val="00A56AC1"/>
    <w:rPr>
      <w:kern w:val="2"/>
      <w:sz w:val="24"/>
    </w:rPr>
  </w:style>
  <w:style w:type="character" w:customStyle="1" w:styleId="a7">
    <w:name w:val="日付 (文字)"/>
    <w:link w:val="a6"/>
    <w:rsid w:val="00A56AC1"/>
    <w:rPr>
      <w:kern w:val="2"/>
      <w:sz w:val="21"/>
    </w:rPr>
  </w:style>
  <w:style w:type="paragraph" w:styleId="af0">
    <w:name w:val="Balloon Text"/>
    <w:basedOn w:val="a"/>
    <w:link w:val="af1"/>
    <w:rsid w:val="008F78D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8F78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784D71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8E7C70EA-0641-4BB7-B433-66132105C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BFB12-B72A-4C37-AA45-3819ADBD9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3475A-F464-4F3D-82D5-4F2AAC9EA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29853-5EDB-4315-882C-69F60688137A}">
  <ds:schemaRefs>
    <ds:schemaRef ds:uri="http://purl.org/dc/dcmitype/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ebc35bfd-7794-4c8c-b846-d4ae8f13a48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375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福井県知的障害者グループホーム支援事業実施要綱</vt:lpstr>
      <vt:lpstr>福井県知的障害者グループホーム支援事業実施要綱</vt:lpstr>
    </vt:vector>
  </TitlesOfParts>
  <Company>福井県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福井県知的障害者グループホーム支援事業実施要綱</dc:title>
  <dc:subject/>
  <dc:creator>mcs</dc:creator>
  <cp:keywords/>
  <cp:lastModifiedBy>須谷 元</cp:lastModifiedBy>
  <cp:revision>2</cp:revision>
  <cp:lastPrinted>2026-03-29T05:32:00Z</cp:lastPrinted>
  <dcterms:created xsi:type="dcterms:W3CDTF">2026-05-19T12:24:00Z</dcterms:created>
  <dcterms:modified xsi:type="dcterms:W3CDTF">2026-05-19T12:24:00Z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